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BB35" w14:textId="77777777" w:rsidR="00CB52CD" w:rsidRDefault="00A27921">
      <w:r>
        <w:t>Chers parents,</w:t>
      </w:r>
    </w:p>
    <w:p w14:paraId="3392BAAA" w14:textId="256704B5" w:rsidR="00A27921" w:rsidRDefault="00661771">
      <w:r>
        <w:t xml:space="preserve">Afin de pouvoir communiquer avec vous pendant cette période de fermeture, je vous invite à vous connecter sur le compte </w:t>
      </w:r>
      <w:r w:rsidR="00FF6379">
        <w:t>K</w:t>
      </w:r>
      <w:r>
        <w:t>lassroom de votre enfant</w:t>
      </w:r>
      <w:r w:rsidR="00FF6379">
        <w:t>.</w:t>
      </w:r>
    </w:p>
    <w:p w14:paraId="2D9FB25D" w14:textId="64337D96" w:rsidR="00FF6379" w:rsidRDefault="00FF6379">
      <w:r>
        <w:t>Cet outil permettra à l’enseignant de votre enfant de lui transmettre du travail.</w:t>
      </w:r>
    </w:p>
    <w:p w14:paraId="2665DD1A" w14:textId="4CB211B4" w:rsidR="00FF6379" w:rsidRDefault="00FF6379">
      <w:r>
        <w:t>Il me permettra également d’informer des jours de permanence pour les organiser notamment les passages de classe et l’orientation 6</w:t>
      </w:r>
      <w:r w:rsidRPr="00FF6379">
        <w:rPr>
          <w:vertAlign w:val="superscript"/>
        </w:rPr>
        <w:t>e</w:t>
      </w:r>
      <w:r>
        <w:t>.</w:t>
      </w:r>
    </w:p>
    <w:p w14:paraId="665E101D" w14:textId="5EF000B7" w:rsidR="00FF6379" w:rsidRDefault="00FF6379">
      <w:r>
        <w:t>Les consignes de M. Le Ministre arrivant au fur et à mesure, je pourrai vous tenir ainsi informé.</w:t>
      </w:r>
    </w:p>
    <w:p w14:paraId="38585D79" w14:textId="54449F28" w:rsidR="00FF6379" w:rsidRDefault="00FF6379">
      <w:r>
        <w:t>Comptant sur votre aide pour assurer la continuité de l’enseignement.</w:t>
      </w:r>
    </w:p>
    <w:p w14:paraId="679A9F90" w14:textId="1F365370" w:rsidR="00FF6379" w:rsidRDefault="00FF6379">
      <w:r>
        <w:t>Cordialement.</w:t>
      </w:r>
    </w:p>
    <w:p w14:paraId="1F0FCE26" w14:textId="323736AA" w:rsidR="00A27921" w:rsidRDefault="00A27921" w:rsidP="00A27921">
      <w:pPr>
        <w:jc w:val="center"/>
      </w:pPr>
      <w:r>
        <w:t>Le directeur</w:t>
      </w:r>
    </w:p>
    <w:p w14:paraId="0B38E95C" w14:textId="215D1A7B" w:rsidR="00DF0F3E" w:rsidRDefault="00DF0F3E" w:rsidP="00A27921">
      <w:pPr>
        <w:jc w:val="center"/>
      </w:pPr>
    </w:p>
    <w:tbl>
      <w:tblPr>
        <w:tblStyle w:val="Grilledutableau"/>
        <w:tblW w:w="9431" w:type="dxa"/>
        <w:tblLook w:val="04A0" w:firstRow="1" w:lastRow="0" w:firstColumn="1" w:lastColumn="0" w:noHBand="0" w:noVBand="1"/>
      </w:tblPr>
      <w:tblGrid>
        <w:gridCol w:w="2405"/>
        <w:gridCol w:w="4830"/>
        <w:gridCol w:w="2196"/>
      </w:tblGrid>
      <w:tr w:rsidR="00DF0F3E" w14:paraId="09A6A3BE" w14:textId="77777777" w:rsidTr="00153B3B">
        <w:tc>
          <w:tcPr>
            <w:tcW w:w="2405" w:type="dxa"/>
            <w:vAlign w:val="center"/>
          </w:tcPr>
          <w:p w14:paraId="7385A507" w14:textId="65CB6EC4" w:rsidR="00DF0F3E" w:rsidRDefault="00DF0F3E" w:rsidP="00A27921">
            <w:pPr>
              <w:jc w:val="center"/>
            </w:pPr>
            <w:r>
              <w:t>Comment rejoindre la classe de votre enfant</w:t>
            </w:r>
          </w:p>
        </w:tc>
        <w:tc>
          <w:tcPr>
            <w:tcW w:w="4830" w:type="dxa"/>
            <w:vAlign w:val="center"/>
          </w:tcPr>
          <w:p w14:paraId="6918FA4C" w14:textId="7153D66B" w:rsidR="00DF0F3E" w:rsidRDefault="00DF0F3E" w:rsidP="00A27921">
            <w:pPr>
              <w:jc w:val="center"/>
            </w:pPr>
            <w:r w:rsidRPr="00DF0F3E">
              <w:t>https://www.youtube.com/watch?v=CVUqX4T89y0</w:t>
            </w:r>
          </w:p>
        </w:tc>
        <w:tc>
          <w:tcPr>
            <w:tcW w:w="2196" w:type="dxa"/>
            <w:vAlign w:val="center"/>
          </w:tcPr>
          <w:p w14:paraId="7E472014" w14:textId="0CE2FE3E" w:rsidR="00DF0F3E" w:rsidRDefault="00DF0F3E" w:rsidP="00A27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EDE10E" wp14:editId="7EF48085">
                  <wp:extent cx="1257300" cy="12573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53B3B" w14:paraId="7055BBB2" w14:textId="77777777" w:rsidTr="00153B3B">
        <w:trPr>
          <w:trHeight w:val="1980"/>
        </w:trPr>
        <w:tc>
          <w:tcPr>
            <w:tcW w:w="2405" w:type="dxa"/>
            <w:vAlign w:val="center"/>
          </w:tcPr>
          <w:p w14:paraId="6391BE83" w14:textId="77777777" w:rsidR="00153B3B" w:rsidRDefault="00153B3B" w:rsidP="00A27921">
            <w:pPr>
              <w:jc w:val="center"/>
            </w:pPr>
            <w:proofErr w:type="spellStart"/>
            <w:r w:rsidRPr="00DF0F3E">
              <w:t>Register</w:t>
            </w:r>
            <w:proofErr w:type="spellEnd"/>
            <w:r w:rsidRPr="00DF0F3E">
              <w:t xml:space="preserve"> for the first time in Klassroom</w:t>
            </w:r>
          </w:p>
          <w:p w14:paraId="51B7C0EF" w14:textId="77777777" w:rsidR="00153B3B" w:rsidRDefault="00153B3B" w:rsidP="00A27921">
            <w:pPr>
              <w:jc w:val="center"/>
            </w:pPr>
          </w:p>
          <w:p w14:paraId="58E468E5" w14:textId="5EE05268" w:rsidR="00153B3B" w:rsidRDefault="00153B3B" w:rsidP="00A27921">
            <w:pPr>
              <w:jc w:val="center"/>
            </w:pPr>
            <w:r w:rsidRPr="00153B3B">
              <w:t xml:space="preserve">Klassroom </w:t>
            </w:r>
            <w:proofErr w:type="spellStart"/>
            <w:r w:rsidRPr="00153B3B">
              <w:t>سجل</w:t>
            </w:r>
            <w:proofErr w:type="spellEnd"/>
            <w:r w:rsidRPr="00153B3B">
              <w:t xml:space="preserve"> </w:t>
            </w:r>
            <w:proofErr w:type="spellStart"/>
            <w:r w:rsidRPr="00153B3B">
              <w:t>في</w:t>
            </w:r>
            <w:proofErr w:type="spellEnd"/>
            <w:r w:rsidRPr="00153B3B">
              <w:tab/>
            </w:r>
          </w:p>
        </w:tc>
        <w:tc>
          <w:tcPr>
            <w:tcW w:w="4830" w:type="dxa"/>
            <w:vAlign w:val="center"/>
          </w:tcPr>
          <w:p w14:paraId="4D98EDDC" w14:textId="5593E49F" w:rsidR="00153B3B" w:rsidRDefault="00153B3B" w:rsidP="00A27921">
            <w:pPr>
              <w:jc w:val="center"/>
            </w:pPr>
            <w:r w:rsidRPr="00DF0F3E">
              <w:t>https://www.youtube.com/channel/UC-vmxE7-pL1t296bnuD63aw/videos</w:t>
            </w:r>
          </w:p>
        </w:tc>
        <w:tc>
          <w:tcPr>
            <w:tcW w:w="2196" w:type="dxa"/>
            <w:vAlign w:val="center"/>
          </w:tcPr>
          <w:p w14:paraId="7EE9F480" w14:textId="11129CE7" w:rsidR="00153B3B" w:rsidRDefault="00153B3B" w:rsidP="00A279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19F408" wp14:editId="08B38D88">
                  <wp:extent cx="1247775" cy="12477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CDB309" w14:textId="0777916C" w:rsidR="00DF0F3E" w:rsidRDefault="00DF0F3E" w:rsidP="00A27921">
      <w:pPr>
        <w:jc w:val="center"/>
      </w:pPr>
    </w:p>
    <w:sectPr w:rsidR="00DF0F3E" w:rsidSect="00153B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71"/>
    <w:rsid w:val="00153B3B"/>
    <w:rsid w:val="00661771"/>
    <w:rsid w:val="00A27921"/>
    <w:rsid w:val="00CB52CD"/>
    <w:rsid w:val="00D5652B"/>
    <w:rsid w:val="00DF0F3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29FE"/>
  <w15:chartTrackingRefBased/>
  <w15:docId w15:val="{5DE0485E-A81F-4DE3-80C9-EC6CE63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651\Documents\Mod&#232;les%20Office%20personnalis&#233;s\liais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liaison</Template>
  <TotalTime>85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Bois</dc:creator>
  <cp:keywords/>
  <dc:description/>
  <cp:lastModifiedBy>Olivier Bois</cp:lastModifiedBy>
  <cp:revision>1</cp:revision>
  <dcterms:created xsi:type="dcterms:W3CDTF">2020-03-13T08:36:00Z</dcterms:created>
  <dcterms:modified xsi:type="dcterms:W3CDTF">2020-03-13T10:36:00Z</dcterms:modified>
</cp:coreProperties>
</file>